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D7" w:rsidRDefault="00DA62D7">
      <w:pPr>
        <w:pStyle w:val="3"/>
        <w:jc w:val="left"/>
        <w:rPr>
          <w:b w:val="0"/>
          <w:sz w:val="16"/>
        </w:rPr>
      </w:pPr>
    </w:p>
    <w:p w:rsidR="00DA62D7" w:rsidRDefault="00DA62D7">
      <w:pPr>
        <w:pStyle w:val="3"/>
      </w:pPr>
      <w:r>
        <w:t>ΥΠΕΥΘΥΝΗ ΔΗΛΩΣΗ</w:t>
      </w:r>
    </w:p>
    <w:p w:rsidR="00DA62D7" w:rsidRDefault="00DA62D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DA62D7" w:rsidRDefault="00DA62D7">
      <w:pPr>
        <w:pStyle w:val="a3"/>
        <w:tabs>
          <w:tab w:val="clear" w:pos="4153"/>
          <w:tab w:val="clear" w:pos="8306"/>
        </w:tabs>
      </w:pPr>
    </w:p>
    <w:p w:rsidR="00DA62D7" w:rsidRDefault="00DA62D7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DA62D7" w:rsidRDefault="00DA62D7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DA62D7" w:rsidRDefault="00DA62D7">
      <w:pPr>
        <w:pStyle w:val="a5"/>
        <w:jc w:val="left"/>
        <w:rPr>
          <w:sz w:val="22"/>
        </w:rPr>
      </w:pPr>
    </w:p>
    <w:p w:rsidR="00DA62D7" w:rsidRDefault="00DA62D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49"/>
        <w:gridCol w:w="658"/>
        <w:gridCol w:w="93"/>
        <w:gridCol w:w="1629"/>
        <w:gridCol w:w="709"/>
        <w:gridCol w:w="691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DA62D7">
        <w:trPr>
          <w:gridAfter w:val="1"/>
          <w:wAfter w:w="6" w:type="dxa"/>
          <w:cantSplit/>
          <w:trHeight w:val="415"/>
        </w:trPr>
        <w:tc>
          <w:tcPr>
            <w:tcW w:w="1548" w:type="dxa"/>
          </w:tcPr>
          <w:p w:rsidR="00DA62D7" w:rsidRDefault="00DA62D7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820" w:type="dxa"/>
            <w:gridSpan w:val="14"/>
          </w:tcPr>
          <w:p w:rsidR="00DA62D7" w:rsidRPr="00590C42" w:rsidRDefault="00590C42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ΤΟ ΝΠΔΔ ΔΗΜΟΥ ΠΡΟΣΟΤΣΑΝΗΣ </w:t>
            </w:r>
          </w:p>
        </w:tc>
      </w:tr>
      <w:tr w:rsidR="00262076">
        <w:trPr>
          <w:gridAfter w:val="1"/>
          <w:wAfter w:w="6" w:type="dxa"/>
          <w:cantSplit/>
          <w:trHeight w:val="415"/>
        </w:trPr>
        <w:tc>
          <w:tcPr>
            <w:tcW w:w="1548" w:type="dxa"/>
          </w:tcPr>
          <w:p w:rsidR="00262076" w:rsidRDefault="00590C42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ΟΝΟΜΑ ΕΠΩΝΥΜΟ </w:t>
            </w:r>
          </w:p>
        </w:tc>
        <w:tc>
          <w:tcPr>
            <w:tcW w:w="8820" w:type="dxa"/>
            <w:gridSpan w:val="14"/>
          </w:tcPr>
          <w:p w:rsidR="00262076" w:rsidRDefault="00262076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DA62D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A62D7" w:rsidRDefault="00DA62D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DA62D7" w:rsidRDefault="00DA62D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DA62D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DA62D7" w:rsidRDefault="00DA62D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DA62D7" w:rsidRDefault="00DA62D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DA62D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A62D7" w:rsidRDefault="00DA62D7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DA62D7" w:rsidRDefault="00DA62D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DA62D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D7" w:rsidRDefault="00DA62D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2D7" w:rsidRDefault="00DA62D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DA62D7" w:rsidRDefault="0026207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Α.Φ.Μ.</w:t>
            </w:r>
          </w:p>
        </w:tc>
        <w:tc>
          <w:tcPr>
            <w:tcW w:w="3029" w:type="dxa"/>
            <w:gridSpan w:val="3"/>
          </w:tcPr>
          <w:p w:rsidR="00DA62D7" w:rsidRDefault="00DA62D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DA62D7" w:rsidRDefault="00DA62D7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DA62D7" w:rsidRDefault="00DA62D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DA62D7" w:rsidRDefault="0026207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</w:t>
            </w:r>
          </w:p>
        </w:tc>
        <w:tc>
          <w:tcPr>
            <w:tcW w:w="2380" w:type="dxa"/>
            <w:gridSpan w:val="3"/>
          </w:tcPr>
          <w:p w:rsidR="00DA62D7" w:rsidRDefault="00DA62D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DA62D7" w:rsidRDefault="00262076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</w:t>
            </w:r>
          </w:p>
        </w:tc>
        <w:tc>
          <w:tcPr>
            <w:tcW w:w="2491" w:type="dxa"/>
            <w:gridSpan w:val="5"/>
          </w:tcPr>
          <w:p w:rsidR="00DA62D7" w:rsidRDefault="00DA62D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DA62D7" w:rsidRDefault="00DA62D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540" w:type="dxa"/>
          </w:tcPr>
          <w:p w:rsidR="00DA62D7" w:rsidRDefault="00DA62D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DA62D7" w:rsidRDefault="00DA62D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1291" w:type="dxa"/>
          </w:tcPr>
          <w:p w:rsidR="00DA62D7" w:rsidRDefault="00DA62D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DA62D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DA62D7" w:rsidRDefault="00DA62D7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gridSpan w:val="5"/>
            <w:vAlign w:val="bottom"/>
          </w:tcPr>
          <w:p w:rsidR="00DA62D7" w:rsidRDefault="00DA62D7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DA62D7" w:rsidRDefault="00262076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ΗΛΕΚΤΡΟΝΙΚΟ ΤΑΧΥΔΡΟΜΕΙΟ</w:t>
            </w:r>
          </w:p>
        </w:tc>
        <w:tc>
          <w:tcPr>
            <w:tcW w:w="3426" w:type="dxa"/>
            <w:gridSpan w:val="6"/>
            <w:vAlign w:val="bottom"/>
          </w:tcPr>
          <w:p w:rsidR="00DA62D7" w:rsidRPr="00521213" w:rsidRDefault="00DA62D7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DA62D7" w:rsidRDefault="00DA62D7">
      <w:pPr>
        <w:rPr>
          <w:rFonts w:ascii="Arial" w:hAnsi="Arial"/>
          <w:b/>
          <w:sz w:val="28"/>
        </w:rPr>
      </w:pPr>
    </w:p>
    <w:p w:rsidR="00DA62D7" w:rsidRDefault="00DA62D7">
      <w:pPr>
        <w:rPr>
          <w:sz w:val="16"/>
        </w:rPr>
      </w:pPr>
    </w:p>
    <w:p w:rsidR="00DA62D7" w:rsidRDefault="00DA62D7">
      <w:pPr>
        <w:sectPr w:rsidR="00DA62D7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DA62D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DA62D7" w:rsidRDefault="00DA62D7">
            <w:pPr>
              <w:ind w:right="124"/>
              <w:rPr>
                <w:rFonts w:ascii="Arial" w:hAnsi="Arial"/>
                <w:sz w:val="18"/>
              </w:rPr>
            </w:pPr>
          </w:p>
          <w:p w:rsidR="00DA62D7" w:rsidRDefault="00DA62D7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DA62D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F5494" w:rsidRDefault="00C971FF" w:rsidP="00C971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A403E6">
              <w:rPr>
                <w:color w:val="000000"/>
                <w:sz w:val="28"/>
                <w:szCs w:val="28"/>
              </w:rPr>
              <w:t xml:space="preserve">ότι </w:t>
            </w:r>
            <w:r w:rsidR="007F5494">
              <w:rPr>
                <w:color w:val="000000"/>
                <w:sz w:val="28"/>
                <w:szCs w:val="28"/>
              </w:rPr>
              <w:t xml:space="preserve">τους </w:t>
            </w:r>
            <w:r w:rsidRPr="00A403E6">
              <w:rPr>
                <w:color w:val="000000"/>
                <w:sz w:val="28"/>
                <w:szCs w:val="28"/>
              </w:rPr>
              <w:t xml:space="preserve">τελευταίους 12 μήνες από την υποβολή της αίτησης </w:t>
            </w:r>
            <w:r w:rsidR="007F5494">
              <w:rPr>
                <w:color w:val="000000"/>
                <w:sz w:val="28"/>
                <w:szCs w:val="28"/>
              </w:rPr>
              <w:t>μου</w:t>
            </w:r>
            <w:r w:rsidRPr="00A403E6">
              <w:rPr>
                <w:color w:val="000000"/>
                <w:sz w:val="28"/>
                <w:szCs w:val="28"/>
              </w:rPr>
              <w:t xml:space="preserve"> </w:t>
            </w:r>
            <w:r w:rsidR="007F5494" w:rsidRPr="007F5494">
              <w:rPr>
                <w:b/>
                <w:color w:val="000000"/>
                <w:sz w:val="28"/>
                <w:szCs w:val="28"/>
              </w:rPr>
              <w:t>έχω</w:t>
            </w:r>
            <w:r w:rsidRPr="007F5494">
              <w:rPr>
                <w:b/>
                <w:color w:val="000000"/>
                <w:sz w:val="28"/>
                <w:szCs w:val="28"/>
              </w:rPr>
              <w:t xml:space="preserve"> ή δεν </w:t>
            </w:r>
            <w:r w:rsidR="007F5494" w:rsidRPr="007F5494">
              <w:rPr>
                <w:b/>
                <w:color w:val="000000"/>
                <w:sz w:val="28"/>
                <w:szCs w:val="28"/>
              </w:rPr>
              <w:t>έχω</w:t>
            </w:r>
            <w:r w:rsidRPr="00A403E6">
              <w:rPr>
                <w:color w:val="000000"/>
                <w:sz w:val="28"/>
                <w:szCs w:val="28"/>
              </w:rPr>
              <w:t xml:space="preserve"> απασχοληθεί σε</w:t>
            </w:r>
            <w:r w:rsidR="007F5494">
              <w:rPr>
                <w:color w:val="000000"/>
                <w:sz w:val="28"/>
                <w:szCs w:val="28"/>
              </w:rPr>
              <w:t xml:space="preserve"> </w:t>
            </w:r>
            <w:r w:rsidRPr="00A403E6">
              <w:rPr>
                <w:color w:val="000000"/>
                <w:sz w:val="28"/>
                <w:szCs w:val="28"/>
              </w:rPr>
              <w:t>δημόσια υπηρεσία ή νομικό πρόσωπο με την ιδιότητα του εποχιακού εργαζομένου, ή για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403E6">
              <w:rPr>
                <w:color w:val="000000"/>
                <w:sz w:val="28"/>
                <w:szCs w:val="28"/>
              </w:rPr>
              <w:t>την κάλυψη περιοδικών, ή πρόσκαιρων αναγκών</w:t>
            </w:r>
            <w:r w:rsidR="007F5494">
              <w:rPr>
                <w:color w:val="000000"/>
                <w:sz w:val="28"/>
                <w:szCs w:val="28"/>
              </w:rPr>
              <w:t>.</w:t>
            </w:r>
          </w:p>
          <w:p w:rsidR="007F5494" w:rsidRDefault="007F5494" w:rsidP="00C971FF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C971FF" w:rsidRPr="007F5494" w:rsidRDefault="007F5494" w:rsidP="00C971FF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</w:t>
            </w:r>
            <w:r w:rsidR="00C971FF" w:rsidRPr="007F5494">
              <w:rPr>
                <w:i/>
                <w:color w:val="000000"/>
                <w:sz w:val="28"/>
                <w:szCs w:val="28"/>
              </w:rPr>
              <w:t>σε καταφατική περίπτωση</w:t>
            </w:r>
            <w:r w:rsidRPr="007F5494">
              <w:rPr>
                <w:i/>
                <w:color w:val="000000"/>
                <w:sz w:val="28"/>
                <w:szCs w:val="28"/>
              </w:rPr>
              <w:t xml:space="preserve"> δηλώνεται </w:t>
            </w:r>
            <w:r w:rsidR="00C971FF" w:rsidRPr="007F5494">
              <w:rPr>
                <w:i/>
                <w:color w:val="000000"/>
                <w:sz w:val="28"/>
                <w:szCs w:val="28"/>
              </w:rPr>
              <w:t>υπηρεσία που έχει απασχοληθεί και το ακριβές χρονικό διάστημα απασχόλησης του (έναρξη &amp; λήξη)</w:t>
            </w:r>
            <w:r w:rsidRPr="007F5494">
              <w:rPr>
                <w:i/>
                <w:color w:val="000000"/>
                <w:sz w:val="28"/>
                <w:szCs w:val="28"/>
              </w:rPr>
              <w:t>)</w:t>
            </w:r>
            <w:r w:rsidR="00C971FF" w:rsidRPr="007F5494">
              <w:rPr>
                <w:i/>
                <w:color w:val="000000"/>
                <w:sz w:val="28"/>
                <w:szCs w:val="28"/>
              </w:rPr>
              <w:t>.</w:t>
            </w:r>
          </w:p>
          <w:p w:rsidR="00DA62D7" w:rsidRDefault="00DA62D7" w:rsidP="00C971FF">
            <w:pPr>
              <w:autoSpaceDE w:val="0"/>
              <w:autoSpaceDN w:val="0"/>
              <w:adjustRightInd w:val="0"/>
              <w:jc w:val="both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62D7" w:rsidRDefault="00DA62D7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62D7" w:rsidRDefault="00DA62D7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62D7" w:rsidRDefault="00DA62D7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62D7" w:rsidRDefault="00DA62D7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62D7" w:rsidRDefault="00DA62D7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62D7" w:rsidRDefault="00DA62D7">
            <w:pPr>
              <w:spacing w:before="60"/>
              <w:ind w:right="125"/>
              <w:rPr>
                <w:rFonts w:ascii="Courier New" w:hAnsi="Courier New"/>
                <w:b/>
                <w:color w:val="000080"/>
              </w:rPr>
            </w:pPr>
          </w:p>
        </w:tc>
      </w:tr>
      <w:tr w:rsidR="00DA62D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A62D7" w:rsidRDefault="00DA62D7">
            <w:pPr>
              <w:spacing w:before="60"/>
              <w:ind w:right="125"/>
              <w:jc w:val="right"/>
              <w:rPr>
                <w:rFonts w:ascii="Courier New" w:hAnsi="Courier New"/>
                <w:b/>
                <w:color w:val="000080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</w:t>
            </w:r>
            <w:r>
              <w:rPr>
                <w:rFonts w:ascii="Arial" w:hAnsi="Arial"/>
                <w:sz w:val="18"/>
              </w:rPr>
              <w:t>(4)</w:t>
            </w:r>
          </w:p>
        </w:tc>
      </w:tr>
    </w:tbl>
    <w:p w:rsidR="00DA62D7" w:rsidRDefault="00E85F0A">
      <w:r>
        <w:t xml:space="preserve">   </w:t>
      </w:r>
    </w:p>
    <w:p w:rsidR="00DA62D7" w:rsidRDefault="00590C42" w:rsidP="00590C42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9865B0">
        <w:rPr>
          <w:sz w:val="16"/>
        </w:rPr>
        <w:t xml:space="preserve">     </w:t>
      </w:r>
      <w:r w:rsidR="00DA62D7">
        <w:rPr>
          <w:sz w:val="16"/>
        </w:rPr>
        <w:t xml:space="preserve">Ημερομηνία: </w:t>
      </w:r>
      <w:r w:rsidR="0025002F">
        <w:rPr>
          <w:sz w:val="16"/>
        </w:rPr>
        <w:t xml:space="preserve"> </w:t>
      </w:r>
      <w:r w:rsidR="00DA62D7">
        <w:rPr>
          <w:sz w:val="16"/>
        </w:rPr>
        <w:t xml:space="preserve">     </w:t>
      </w:r>
    </w:p>
    <w:p w:rsidR="00DA62D7" w:rsidRDefault="00DA62D7">
      <w:pPr>
        <w:pStyle w:val="a6"/>
        <w:ind w:left="0" w:right="484"/>
        <w:jc w:val="right"/>
        <w:rPr>
          <w:sz w:val="16"/>
        </w:rPr>
      </w:pPr>
    </w:p>
    <w:p w:rsidR="00DA62D7" w:rsidRDefault="00F7517A" w:rsidP="00F7517A">
      <w:pPr>
        <w:pStyle w:val="a6"/>
        <w:ind w:left="0" w:right="484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</w:t>
      </w:r>
      <w:r w:rsidR="00521213">
        <w:rPr>
          <w:sz w:val="16"/>
        </w:rPr>
        <w:t xml:space="preserve">                 Η</w:t>
      </w:r>
      <w:r w:rsidR="00A0675B">
        <w:rPr>
          <w:sz w:val="16"/>
        </w:rPr>
        <w:t xml:space="preserve"> Ο</w:t>
      </w:r>
      <w:r w:rsidR="00521213">
        <w:rPr>
          <w:sz w:val="16"/>
        </w:rPr>
        <w:t xml:space="preserve">  ΔΗΛΟΥΣΑ</w:t>
      </w:r>
      <w:r w:rsidR="00A0675B">
        <w:rPr>
          <w:sz w:val="16"/>
        </w:rPr>
        <w:t>-ΩΝ</w:t>
      </w:r>
      <w:r w:rsidR="00B427C7">
        <w:rPr>
          <w:sz w:val="16"/>
        </w:rPr>
        <w:t xml:space="preserve"> </w:t>
      </w:r>
    </w:p>
    <w:p w:rsidR="00DA62D7" w:rsidRDefault="00DA62D7">
      <w:pPr>
        <w:pStyle w:val="a6"/>
        <w:ind w:left="0"/>
        <w:jc w:val="right"/>
        <w:rPr>
          <w:sz w:val="16"/>
        </w:rPr>
      </w:pPr>
    </w:p>
    <w:p w:rsidR="00DA62D7" w:rsidRDefault="00DA62D7">
      <w:pPr>
        <w:pStyle w:val="a6"/>
        <w:ind w:left="0"/>
        <w:jc w:val="right"/>
        <w:rPr>
          <w:sz w:val="16"/>
        </w:rPr>
      </w:pPr>
    </w:p>
    <w:p w:rsidR="00DA62D7" w:rsidRDefault="00DA62D7">
      <w:pPr>
        <w:pStyle w:val="a6"/>
        <w:ind w:left="0"/>
        <w:jc w:val="right"/>
        <w:rPr>
          <w:sz w:val="16"/>
        </w:rPr>
      </w:pPr>
    </w:p>
    <w:p w:rsidR="00DA62D7" w:rsidRDefault="00B427C7">
      <w:pPr>
        <w:pStyle w:val="a6"/>
        <w:ind w:left="0"/>
        <w:jc w:val="right"/>
        <w:rPr>
          <w:sz w:val="16"/>
        </w:rPr>
      </w:pPr>
      <w:r>
        <w:rPr>
          <w:sz w:val="16"/>
        </w:rPr>
        <w:t xml:space="preserve"> </w:t>
      </w:r>
    </w:p>
    <w:p w:rsidR="00DA62D7" w:rsidRPr="00C16D6D" w:rsidRDefault="00B427C7" w:rsidP="00C16D6D">
      <w:pPr>
        <w:pStyle w:val="a6"/>
        <w:ind w:left="0" w:right="484"/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</w:t>
      </w:r>
      <w:r w:rsidR="00590C42">
        <w:rPr>
          <w:sz w:val="16"/>
        </w:rPr>
        <w:t xml:space="preserve">                                                                                                   </w:t>
      </w:r>
      <w:r>
        <w:rPr>
          <w:sz w:val="16"/>
        </w:rPr>
        <w:t xml:space="preserve">                                                                                         </w:t>
      </w:r>
      <w:r w:rsidR="00C16D6D">
        <w:rPr>
          <w:sz w:val="16"/>
        </w:rPr>
        <w:t xml:space="preserve">       </w:t>
      </w:r>
    </w:p>
    <w:p w:rsidR="00DA62D7" w:rsidRDefault="00DA62D7">
      <w:pPr>
        <w:jc w:val="both"/>
        <w:rPr>
          <w:rFonts w:ascii="Arial" w:hAnsi="Arial"/>
          <w:sz w:val="18"/>
        </w:rPr>
      </w:pPr>
    </w:p>
    <w:sectPr w:rsidR="00DA62D7" w:rsidSect="00EB1246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F8A" w:rsidRDefault="00AE5F8A">
      <w:r>
        <w:separator/>
      </w:r>
    </w:p>
  </w:endnote>
  <w:endnote w:type="continuationSeparator" w:id="0">
    <w:p w:rsidR="00AE5F8A" w:rsidRDefault="00AE5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F8A" w:rsidRDefault="00AE5F8A">
      <w:r>
        <w:separator/>
      </w:r>
    </w:p>
  </w:footnote>
  <w:footnote w:type="continuationSeparator" w:id="0">
    <w:p w:rsidR="00AE5F8A" w:rsidRDefault="00AE5F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D7" w:rsidRDefault="008D6F5B">
    <w:pPr>
      <w:pStyle w:val="a3"/>
      <w:jc w:val="center"/>
      <w:rPr>
        <w:b/>
        <w:sz w:val="16"/>
      </w:rPr>
    </w:pPr>
    <w:r>
      <w:rPr>
        <w:noProof/>
      </w:rPr>
      <w:drawing>
        <wp:inline distT="0" distB="0" distL="0" distR="0">
          <wp:extent cx="561975" cy="523875"/>
          <wp:effectExtent l="1905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D7" w:rsidRDefault="00DA62D7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A974630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9AD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3404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341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CC3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2EC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E6C5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34F5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207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8CF282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7A08B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ECD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C84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9A38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429E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583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E005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CA2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2A241B9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576094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1B3E88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4E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9AB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CBFE45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827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EAF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3670D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FDFA1E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9A5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663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D27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E8FE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0E53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849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636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FAF0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BDA2651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27C07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60C3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1AE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A847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86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4B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D4F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DCE9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16DA10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0C52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863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2C8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21F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A051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A0C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563B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70B3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62D7"/>
    <w:rsid w:val="00097313"/>
    <w:rsid w:val="001A31AE"/>
    <w:rsid w:val="0025002F"/>
    <w:rsid w:val="00262076"/>
    <w:rsid w:val="00476356"/>
    <w:rsid w:val="004A3F39"/>
    <w:rsid w:val="004F6AD6"/>
    <w:rsid w:val="00521213"/>
    <w:rsid w:val="00557A85"/>
    <w:rsid w:val="00590C42"/>
    <w:rsid w:val="006B6E44"/>
    <w:rsid w:val="00773981"/>
    <w:rsid w:val="007F5494"/>
    <w:rsid w:val="008D6F5B"/>
    <w:rsid w:val="009865B0"/>
    <w:rsid w:val="00A0675B"/>
    <w:rsid w:val="00A61DFD"/>
    <w:rsid w:val="00AE5F8A"/>
    <w:rsid w:val="00B427C7"/>
    <w:rsid w:val="00B8444B"/>
    <w:rsid w:val="00C16D6D"/>
    <w:rsid w:val="00C971FF"/>
    <w:rsid w:val="00D2513A"/>
    <w:rsid w:val="00D954F2"/>
    <w:rsid w:val="00DA62D7"/>
    <w:rsid w:val="00E85F0A"/>
    <w:rsid w:val="00EB1246"/>
    <w:rsid w:val="00F7517A"/>
    <w:rsid w:val="00F960A3"/>
    <w:rsid w:val="00FC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246"/>
    <w:rPr>
      <w:sz w:val="24"/>
      <w:szCs w:val="24"/>
    </w:rPr>
  </w:style>
  <w:style w:type="paragraph" w:styleId="1">
    <w:name w:val="heading 1"/>
    <w:basedOn w:val="a"/>
    <w:next w:val="a"/>
    <w:qFormat/>
    <w:rsid w:val="00EB124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B124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B124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B124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B124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B124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B124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B124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B124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B124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B1246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B124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B12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B124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B1246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semiHidden/>
    <w:rsid w:val="00F75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5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Γραφείο Διασύνδεσης Α.Π.Θ.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creator>Αστέριος Χατζηχαριστός</dc:creator>
  <cp:lastModifiedBy>Vicky</cp:lastModifiedBy>
  <cp:revision>5</cp:revision>
  <cp:lastPrinted>2013-04-12T06:51:00Z</cp:lastPrinted>
  <dcterms:created xsi:type="dcterms:W3CDTF">2016-10-14T07:25:00Z</dcterms:created>
  <dcterms:modified xsi:type="dcterms:W3CDTF">2023-03-13T07:54:00Z</dcterms:modified>
</cp:coreProperties>
</file>